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4B" w:rsidRDefault="00A56A4B" w:rsidP="00E8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АЛАБОТИНСК</w:t>
      </w:r>
      <w:r w:rsidRPr="00AC6688">
        <w:rPr>
          <w:b/>
          <w:sz w:val="28"/>
          <w:szCs w:val="28"/>
        </w:rPr>
        <w:t xml:space="preserve">ОГО СЕЛЬСКОГО ПОСЕЛЕНИЯ РУССКО-ПОЛЯНСКОГО МУНИЦИПАЛЬНОГО </w:t>
      </w:r>
    </w:p>
    <w:p w:rsidR="00A56A4B" w:rsidRPr="00AC6688" w:rsidRDefault="00A56A4B" w:rsidP="00E807C6">
      <w:pPr>
        <w:jc w:val="center"/>
        <w:rPr>
          <w:b/>
          <w:sz w:val="28"/>
          <w:szCs w:val="28"/>
        </w:rPr>
      </w:pPr>
      <w:r w:rsidRPr="00AC6688">
        <w:rPr>
          <w:b/>
          <w:sz w:val="28"/>
          <w:szCs w:val="28"/>
        </w:rPr>
        <w:t>РАЙОНАОМСКОЙ ОБЛАСТИ</w:t>
      </w:r>
    </w:p>
    <w:p w:rsidR="00A56A4B" w:rsidRDefault="00A56A4B" w:rsidP="00E807C6">
      <w:pPr>
        <w:rPr>
          <w:b/>
          <w:sz w:val="40"/>
          <w:szCs w:val="40"/>
        </w:rPr>
      </w:pPr>
    </w:p>
    <w:p w:rsidR="00A56A4B" w:rsidRPr="00AC6688" w:rsidRDefault="00A56A4B" w:rsidP="00E807C6">
      <w:pPr>
        <w:jc w:val="center"/>
        <w:rPr>
          <w:b/>
          <w:sz w:val="32"/>
          <w:szCs w:val="32"/>
        </w:rPr>
      </w:pPr>
      <w:r w:rsidRPr="00AC6688">
        <w:rPr>
          <w:b/>
          <w:sz w:val="32"/>
          <w:szCs w:val="32"/>
        </w:rPr>
        <w:t>П О С Т А Н О В Л Е Н И Е</w:t>
      </w:r>
    </w:p>
    <w:p w:rsidR="00A56A4B" w:rsidRDefault="00A56A4B" w:rsidP="00E807C6">
      <w:pPr>
        <w:jc w:val="both"/>
        <w:rPr>
          <w:sz w:val="28"/>
        </w:rPr>
      </w:pPr>
    </w:p>
    <w:p w:rsidR="00A56A4B" w:rsidRDefault="00A56A4B" w:rsidP="00E807C6">
      <w:pPr>
        <w:jc w:val="both"/>
        <w:rPr>
          <w:sz w:val="28"/>
        </w:rPr>
      </w:pPr>
    </w:p>
    <w:p w:rsidR="00A56A4B" w:rsidRPr="00D701D3" w:rsidRDefault="00A56A4B" w:rsidP="00E807C6">
      <w:pPr>
        <w:jc w:val="both"/>
        <w:rPr>
          <w:b/>
          <w:szCs w:val="28"/>
        </w:rPr>
      </w:pPr>
      <w:r>
        <w:rPr>
          <w:sz w:val="28"/>
        </w:rPr>
        <w:t xml:space="preserve">           </w:t>
      </w:r>
      <w:r w:rsidRPr="00D701D3">
        <w:rPr>
          <w:b/>
        </w:rPr>
        <w:t xml:space="preserve">от  </w:t>
      </w:r>
      <w:r>
        <w:rPr>
          <w:b/>
        </w:rPr>
        <w:t xml:space="preserve">01 февраля 2024 года                                                                    </w:t>
      </w:r>
      <w:r w:rsidRPr="00D701D3">
        <w:rPr>
          <w:b/>
        </w:rPr>
        <w:t>№</w:t>
      </w:r>
      <w:r>
        <w:rPr>
          <w:b/>
        </w:rPr>
        <w:t xml:space="preserve"> 18-п</w:t>
      </w:r>
      <w:r w:rsidRPr="00D701D3">
        <w:rPr>
          <w:b/>
        </w:rPr>
        <w:t xml:space="preserve">  </w:t>
      </w:r>
    </w:p>
    <w:p w:rsidR="00A56A4B" w:rsidRDefault="00A56A4B" w:rsidP="00E807C6"/>
    <w:p w:rsidR="00A56A4B" w:rsidRDefault="00A56A4B" w:rsidP="00E807C6"/>
    <w:p w:rsidR="00A56A4B" w:rsidRPr="00E807C6" w:rsidRDefault="00A56A4B" w:rsidP="00E807C6">
      <w:pPr>
        <w:jc w:val="center"/>
        <w:rPr>
          <w:b/>
          <w:szCs w:val="28"/>
        </w:rPr>
      </w:pPr>
      <w:r w:rsidRPr="00E807C6">
        <w:rPr>
          <w:b/>
          <w:szCs w:val="28"/>
        </w:rPr>
        <w:t>О внесении изменений в Положение</w:t>
      </w:r>
    </w:p>
    <w:p w:rsidR="00A56A4B" w:rsidRPr="00E807C6" w:rsidRDefault="00A56A4B" w:rsidP="00E807C6">
      <w:pPr>
        <w:jc w:val="center"/>
        <w:rPr>
          <w:b/>
          <w:szCs w:val="28"/>
        </w:rPr>
      </w:pPr>
      <w:r w:rsidRPr="00E807C6">
        <w:rPr>
          <w:b/>
          <w:szCs w:val="28"/>
        </w:rPr>
        <w:t xml:space="preserve">о предоставлении гражданами, претендующими на замещение должностей муниципальной службы, и </w:t>
      </w:r>
      <w:r>
        <w:rPr>
          <w:b/>
          <w:szCs w:val="28"/>
        </w:rPr>
        <w:t>муниципальными служащими Алаботинск</w:t>
      </w:r>
      <w:r w:rsidRPr="00E807C6">
        <w:rPr>
          <w:b/>
          <w:szCs w:val="28"/>
        </w:rPr>
        <w:t>ого сельского поселения Русско-Полянского муниципального района Омской области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 пост</w:t>
      </w:r>
      <w:r>
        <w:rPr>
          <w:b/>
          <w:szCs w:val="28"/>
        </w:rPr>
        <w:t>ановлением администрации Алаботинск</w:t>
      </w:r>
      <w:r w:rsidRPr="00E807C6">
        <w:rPr>
          <w:b/>
          <w:szCs w:val="28"/>
        </w:rPr>
        <w:t>ого сельского поселения Русско-Полянского муниципальн</w:t>
      </w:r>
      <w:r>
        <w:rPr>
          <w:b/>
          <w:szCs w:val="28"/>
        </w:rPr>
        <w:t xml:space="preserve">ого района Омской области </w:t>
      </w:r>
      <w:r>
        <w:rPr>
          <w:b/>
          <w:szCs w:val="28"/>
        </w:rPr>
        <w:br/>
        <w:t>от 17.12.2014 № 131-п</w:t>
      </w:r>
    </w:p>
    <w:p w:rsidR="00A56A4B" w:rsidRPr="00AC6688" w:rsidRDefault="00A56A4B" w:rsidP="00E807C6">
      <w:pPr>
        <w:jc w:val="center"/>
        <w:rPr>
          <w:sz w:val="28"/>
          <w:szCs w:val="28"/>
        </w:rPr>
      </w:pPr>
    </w:p>
    <w:p w:rsidR="00A56A4B" w:rsidRDefault="00A56A4B" w:rsidP="00E807C6">
      <w:pPr>
        <w:ind w:firstLine="709"/>
        <w:jc w:val="both"/>
      </w:pPr>
      <w:r w:rsidRPr="00695B36">
        <w:t xml:space="preserve">В целях приведения в соответствие с действующим законодательством, </w:t>
      </w:r>
      <w:r>
        <w:t>в соответствии с Федеральным законом</w:t>
      </w:r>
      <w:r w:rsidRPr="00E807C6">
        <w:t xml:space="preserve"> от 02.03.2007 № 25-ФЗ «О муниципальной</w:t>
      </w:r>
      <w:r>
        <w:t xml:space="preserve"> службе в Российской Федерации»</w:t>
      </w:r>
      <w:r w:rsidRPr="00695B36">
        <w:t xml:space="preserve">, руководствуясь </w:t>
      </w:r>
      <w:r>
        <w:t>Федеральным законом Российской Ф</w:t>
      </w:r>
      <w:r w:rsidRPr="00695B36">
        <w:t xml:space="preserve">едерации </w:t>
      </w:r>
      <w:r>
        <w:br/>
      </w:r>
      <w:bookmarkStart w:id="0" w:name="_GoBack"/>
      <w:bookmarkEnd w:id="0"/>
      <w:r w:rsidRPr="00695B36">
        <w:t xml:space="preserve">от 06.10.2003 № 131-ФЗ «Об общих принципах организации местного самоуправления в Российской Федерации», Уставом </w:t>
      </w:r>
      <w:r>
        <w:t>Алаботинск</w:t>
      </w:r>
      <w:r w:rsidRPr="00E807C6">
        <w:t xml:space="preserve">ого </w:t>
      </w:r>
      <w:r w:rsidRPr="00695B36">
        <w:t>сельского поселения Русско-Полянского муниципального района Омской области, ПОСТАНОВЛЯЮ:</w:t>
      </w:r>
    </w:p>
    <w:p w:rsidR="00A56A4B" w:rsidRDefault="00A56A4B" w:rsidP="00E807C6">
      <w:pPr>
        <w:ind w:firstLine="709"/>
        <w:jc w:val="both"/>
      </w:pPr>
    </w:p>
    <w:p w:rsidR="00A56A4B" w:rsidRDefault="00A56A4B" w:rsidP="00E807C6">
      <w:pPr>
        <w:ind w:firstLine="709"/>
        <w:jc w:val="both"/>
      </w:pPr>
      <w:r>
        <w:t>1. Пункт 14 Положения о предоставлении гражданами, претендующими на замещение должностей муниципальной службы, и муниципальными служащими Алаботинского сельского поселения Русско-Полянского муниципального района Омской области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Алаботинского сельского поселения Русско-Полянского муниципального района Омской области от 17.12.2014 № 131-п изложить в следующей редакции:</w:t>
      </w:r>
    </w:p>
    <w:p w:rsidR="00A56A4B" w:rsidRDefault="00A56A4B" w:rsidP="00E807C6">
      <w:pPr>
        <w:ind w:firstLine="709"/>
        <w:jc w:val="both"/>
      </w:pPr>
      <w:r>
        <w:t>«14. В случае непредставления, представления заведомо неполных или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службу.</w:t>
      </w:r>
    </w:p>
    <w:p w:rsidR="00A56A4B" w:rsidRDefault="00A56A4B" w:rsidP="00E807C6">
      <w:pPr>
        <w:ind w:firstLine="709"/>
        <w:jc w:val="both"/>
      </w:pPr>
      <w: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 </w:t>
      </w:r>
    </w:p>
    <w:p w:rsidR="00A56A4B" w:rsidRDefault="00A56A4B" w:rsidP="00E807C6">
      <w:pPr>
        <w:ind w:firstLine="709"/>
        <w:jc w:val="both"/>
      </w:pPr>
      <w:r>
        <w:t xml:space="preserve">Представление муниципальным служащим заведомо недостоверных сведений, указанных в части 5 статьи 15 Федерального закона от 2 марта 2007 года № 25-ФЗ </w:t>
      </w:r>
      <w:r>
        <w:br/>
        <w:t>«О муниципальной службе в Российской Федерации», является правонарушением, влекущим увольнение муниципального служащего с муниципальной службы.».</w:t>
      </w:r>
    </w:p>
    <w:p w:rsidR="00A56A4B" w:rsidRDefault="00A56A4B" w:rsidP="00E807C6">
      <w:pPr>
        <w:ind w:firstLine="709"/>
        <w:jc w:val="both"/>
      </w:pPr>
      <w:r>
        <w:t>2. Опубликовать настоящее постановление в периодическом печатном издании «Официальный бюллетень органов местного самоуправления Алаботинского сельского поселения Русско-Полянского муниципального района Омской области» и разместить на официальном сайте Администрации Алаботинского сельского поселения Русско-Полянского муниципального района Омской области.</w:t>
      </w:r>
    </w:p>
    <w:p w:rsidR="00A56A4B" w:rsidRDefault="00A56A4B" w:rsidP="00E807C6">
      <w:pPr>
        <w:ind w:firstLine="709"/>
        <w:jc w:val="both"/>
      </w:pPr>
      <w:r>
        <w:t xml:space="preserve">3. Контроль за исполнением настоящего постановления оставляю за собой. </w:t>
      </w:r>
    </w:p>
    <w:p w:rsidR="00A56A4B" w:rsidRDefault="00A56A4B" w:rsidP="00E807C6">
      <w:pPr>
        <w:ind w:firstLine="709"/>
        <w:jc w:val="both"/>
      </w:pPr>
    </w:p>
    <w:p w:rsidR="00A56A4B" w:rsidRDefault="00A56A4B" w:rsidP="00E807C6">
      <w:pPr>
        <w:ind w:firstLine="709"/>
        <w:jc w:val="both"/>
      </w:pPr>
    </w:p>
    <w:p w:rsidR="00A56A4B" w:rsidRDefault="00A56A4B" w:rsidP="00E807C6">
      <w:pPr>
        <w:ind w:firstLine="709"/>
        <w:jc w:val="both"/>
      </w:pPr>
    </w:p>
    <w:p w:rsidR="00A56A4B" w:rsidRDefault="00A56A4B" w:rsidP="00E807C6">
      <w:pPr>
        <w:ind w:firstLine="709"/>
        <w:jc w:val="both"/>
      </w:pPr>
    </w:p>
    <w:p w:rsidR="00A56A4B" w:rsidRDefault="00A56A4B" w:rsidP="00E807C6">
      <w:pPr>
        <w:jc w:val="both"/>
      </w:pPr>
      <w:r>
        <w:t xml:space="preserve">Глава </w:t>
      </w:r>
    </w:p>
    <w:p w:rsidR="00A56A4B" w:rsidRDefault="00A56A4B" w:rsidP="00E807C6">
      <w:pPr>
        <w:jc w:val="both"/>
      </w:pPr>
      <w:r>
        <w:t>Алаботинского сельского поселения</w:t>
      </w:r>
      <w:r>
        <w:tab/>
        <w:t xml:space="preserve">                                     П.П.Толстопят              </w:t>
      </w:r>
    </w:p>
    <w:p w:rsidR="00A56A4B" w:rsidRPr="00695B36" w:rsidRDefault="00A56A4B" w:rsidP="00E807C6">
      <w:pPr>
        <w:ind w:firstLine="709"/>
        <w:jc w:val="both"/>
      </w:pPr>
    </w:p>
    <w:p w:rsidR="00A56A4B" w:rsidRPr="00AC6688" w:rsidRDefault="00A56A4B" w:rsidP="00E807C6">
      <w:pPr>
        <w:spacing w:line="360" w:lineRule="atLeast"/>
        <w:ind w:firstLine="709"/>
        <w:jc w:val="both"/>
        <w:rPr>
          <w:sz w:val="28"/>
          <w:szCs w:val="28"/>
        </w:rPr>
      </w:pPr>
    </w:p>
    <w:p w:rsidR="00A56A4B" w:rsidRDefault="00A56A4B"/>
    <w:sectPr w:rsidR="00A56A4B" w:rsidSect="007A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D28"/>
    <w:rsid w:val="00017F97"/>
    <w:rsid w:val="00141726"/>
    <w:rsid w:val="00180B2C"/>
    <w:rsid w:val="001C2C03"/>
    <w:rsid w:val="002E5753"/>
    <w:rsid w:val="005345C5"/>
    <w:rsid w:val="006712D0"/>
    <w:rsid w:val="00695B36"/>
    <w:rsid w:val="007A5A90"/>
    <w:rsid w:val="009B3980"/>
    <w:rsid w:val="00A56A4B"/>
    <w:rsid w:val="00AC6688"/>
    <w:rsid w:val="00AC7A2A"/>
    <w:rsid w:val="00B50FAE"/>
    <w:rsid w:val="00BD2D28"/>
    <w:rsid w:val="00CB5FF2"/>
    <w:rsid w:val="00D701D3"/>
    <w:rsid w:val="00E807C6"/>
    <w:rsid w:val="00EC4309"/>
    <w:rsid w:val="00F2353B"/>
    <w:rsid w:val="00F2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544</Words>
  <Characters>3104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7</cp:revision>
  <cp:lastPrinted>2024-02-01T09:53:00Z</cp:lastPrinted>
  <dcterms:created xsi:type="dcterms:W3CDTF">2024-01-24T06:27:00Z</dcterms:created>
  <dcterms:modified xsi:type="dcterms:W3CDTF">2024-02-01T09:54:00Z</dcterms:modified>
</cp:coreProperties>
</file>