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3C" w:rsidRPr="00931FE1" w:rsidRDefault="000B463C" w:rsidP="007F52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931FE1">
        <w:rPr>
          <w:rFonts w:ascii="Times New Roman" w:hAnsi="Times New Roman"/>
          <w:b/>
          <w:sz w:val="40"/>
          <w:szCs w:val="40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40"/>
          <w:szCs w:val="40"/>
          <w:lang w:eastAsia="ru-RU"/>
        </w:rPr>
        <w:t>АЛАБОТИНСКОГО СЕЛЬСКОГО</w:t>
      </w:r>
      <w:r w:rsidRPr="00931FE1">
        <w:rPr>
          <w:rFonts w:ascii="Times New Roman" w:hAnsi="Times New Roman"/>
          <w:b/>
          <w:sz w:val="40"/>
          <w:szCs w:val="40"/>
          <w:lang w:eastAsia="ru-RU"/>
        </w:rPr>
        <w:t xml:space="preserve"> ПОСЕЛЕНИЯ</w:t>
      </w:r>
    </w:p>
    <w:p w:rsidR="000B463C" w:rsidRPr="00931FE1" w:rsidRDefault="000B463C" w:rsidP="007F52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931FE1">
        <w:rPr>
          <w:rFonts w:ascii="Times New Roman" w:hAnsi="Times New Roman"/>
          <w:b/>
          <w:sz w:val="40"/>
          <w:szCs w:val="40"/>
          <w:lang w:eastAsia="ru-RU"/>
        </w:rPr>
        <w:t xml:space="preserve">РУССКО-ПОЛЯНСКОГО </w:t>
      </w:r>
    </w:p>
    <w:p w:rsidR="000B463C" w:rsidRPr="00931FE1" w:rsidRDefault="000B463C" w:rsidP="007F52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931FE1">
        <w:rPr>
          <w:rFonts w:ascii="Times New Roman" w:hAnsi="Times New Roman"/>
          <w:b/>
          <w:sz w:val="40"/>
          <w:szCs w:val="40"/>
          <w:lang w:eastAsia="ru-RU"/>
        </w:rPr>
        <w:t>МУНИЦИПАЛЬНОГО РАЙОНА</w:t>
      </w:r>
    </w:p>
    <w:p w:rsidR="000B463C" w:rsidRPr="00931FE1" w:rsidRDefault="000B463C" w:rsidP="007F52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931FE1">
        <w:rPr>
          <w:rFonts w:ascii="Times New Roman" w:hAnsi="Times New Roman"/>
          <w:b/>
          <w:sz w:val="40"/>
          <w:szCs w:val="40"/>
          <w:lang w:eastAsia="ru-RU"/>
        </w:rPr>
        <w:t>ОМСКОЙ  ОБЛАСТИ</w:t>
      </w:r>
    </w:p>
    <w:p w:rsidR="000B463C" w:rsidRPr="00931FE1" w:rsidRDefault="000B463C" w:rsidP="007F523C">
      <w:pPr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0B463C" w:rsidRPr="00931FE1" w:rsidRDefault="000B463C" w:rsidP="007F523C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931FE1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0B463C" w:rsidRPr="00931FE1" w:rsidRDefault="000B463C" w:rsidP="007F52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463C" w:rsidRPr="00931FE1" w:rsidRDefault="000B463C" w:rsidP="007F5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F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1FE1">
        <w:rPr>
          <w:rFonts w:ascii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hAnsi="Times New Roman"/>
          <w:sz w:val="28"/>
          <w:szCs w:val="28"/>
          <w:lang w:eastAsia="ru-RU"/>
        </w:rPr>
        <w:t xml:space="preserve">01 февраля 2024 года                                                      </w:t>
      </w:r>
      <w:r w:rsidRPr="00931FE1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eastAsia="ru-RU"/>
        </w:rPr>
        <w:t>19-п</w:t>
      </w:r>
    </w:p>
    <w:p w:rsidR="000B463C" w:rsidRPr="00931FE1" w:rsidRDefault="000B463C" w:rsidP="007F5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463C" w:rsidRPr="00931FE1" w:rsidRDefault="000B463C" w:rsidP="007F5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463C" w:rsidRDefault="000B463C" w:rsidP="007F5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1FE1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  <w:lang w:eastAsia="ru-RU"/>
        </w:rPr>
        <w:t>Порядок опубликования информации об объектах недвижимого имущества, находящегося в муниципальной собственности Алаботинского сельского</w:t>
      </w:r>
      <w:r w:rsidRPr="00282B80">
        <w:rPr>
          <w:rFonts w:ascii="Times New Roman" w:hAnsi="Times New Roman"/>
          <w:sz w:val="28"/>
          <w:szCs w:val="28"/>
          <w:lang w:eastAsia="ru-RU"/>
        </w:rPr>
        <w:t xml:space="preserve"> поселения Русско-Полянского муниципального района Омской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сети «Интернет»</w:t>
      </w:r>
      <w:r w:rsidRPr="001C4D8E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Алаботинского сельского </w:t>
      </w:r>
      <w:r w:rsidRPr="001C4D8E">
        <w:rPr>
          <w:rFonts w:ascii="Times New Roman" w:hAnsi="Times New Roman"/>
          <w:sz w:val="28"/>
          <w:szCs w:val="28"/>
          <w:lang w:eastAsia="ru-RU"/>
        </w:rPr>
        <w:t xml:space="preserve">поселения Русско-Полянского муниципального района Омской области </w:t>
      </w:r>
    </w:p>
    <w:p w:rsidR="000B463C" w:rsidRDefault="000B463C" w:rsidP="007F5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4D8E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09.02.2021</w:t>
      </w:r>
      <w:r w:rsidRPr="001C4D8E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1C4D8E">
        <w:rPr>
          <w:rFonts w:ascii="Times New Roman" w:hAnsi="Times New Roman"/>
          <w:sz w:val="28"/>
          <w:szCs w:val="28"/>
          <w:lang w:eastAsia="ru-RU"/>
        </w:rPr>
        <w:t>-п</w:t>
      </w:r>
    </w:p>
    <w:p w:rsidR="000B463C" w:rsidRPr="00931FE1" w:rsidRDefault="000B463C" w:rsidP="007F523C">
      <w:pPr>
        <w:tabs>
          <w:tab w:val="left" w:pos="10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463C" w:rsidRPr="00282B80" w:rsidRDefault="000B463C" w:rsidP="00824B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B11">
        <w:rPr>
          <w:rFonts w:ascii="Times New Roman" w:hAnsi="Times New Roman"/>
          <w:sz w:val="28"/>
          <w:szCs w:val="28"/>
          <w:lang w:eastAsia="ru-RU"/>
        </w:rPr>
        <w:t>В соответствии с положениями Фе</w:t>
      </w:r>
      <w:r>
        <w:rPr>
          <w:rFonts w:ascii="Times New Roman" w:hAnsi="Times New Roman"/>
          <w:sz w:val="28"/>
          <w:szCs w:val="28"/>
          <w:lang w:eastAsia="ru-RU"/>
        </w:rPr>
        <w:t xml:space="preserve">дерального закона от 06.10.2003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24B11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</w:t>
      </w:r>
      <w:r>
        <w:rPr>
          <w:rFonts w:ascii="Times New Roman" w:hAnsi="Times New Roman"/>
          <w:sz w:val="28"/>
          <w:szCs w:val="28"/>
          <w:lang w:eastAsia="ru-RU"/>
        </w:rPr>
        <w:t xml:space="preserve">зации местного самоуправления в </w:t>
      </w:r>
      <w:r w:rsidRPr="00824B11">
        <w:rPr>
          <w:rFonts w:ascii="Times New Roman" w:hAnsi="Times New Roman"/>
          <w:sz w:val="28"/>
          <w:szCs w:val="28"/>
          <w:lang w:eastAsia="ru-RU"/>
        </w:rPr>
        <w:t>Российской Федерации», приказа Министерства экономического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4B11">
        <w:rPr>
          <w:rFonts w:ascii="Times New Roman" w:hAnsi="Times New Roman"/>
          <w:sz w:val="28"/>
          <w:szCs w:val="28"/>
          <w:lang w:eastAsia="ru-RU"/>
        </w:rPr>
        <w:t>Российской Федерации «Об утвер</w:t>
      </w:r>
      <w:r>
        <w:rPr>
          <w:rFonts w:ascii="Times New Roman" w:hAnsi="Times New Roman"/>
          <w:sz w:val="28"/>
          <w:szCs w:val="28"/>
          <w:lang w:eastAsia="ru-RU"/>
        </w:rPr>
        <w:t xml:space="preserve">ждении порядка ведения органами </w:t>
      </w:r>
      <w:r w:rsidRPr="00824B11">
        <w:rPr>
          <w:rFonts w:ascii="Times New Roman" w:hAnsi="Times New Roman"/>
          <w:sz w:val="28"/>
          <w:szCs w:val="28"/>
          <w:lang w:eastAsia="ru-RU"/>
        </w:rPr>
        <w:t>местного самоуправления реестр</w:t>
      </w:r>
      <w:r>
        <w:rPr>
          <w:rFonts w:ascii="Times New Roman" w:hAnsi="Times New Roman"/>
          <w:sz w:val="28"/>
          <w:szCs w:val="28"/>
          <w:lang w:eastAsia="ru-RU"/>
        </w:rPr>
        <w:t xml:space="preserve">ов муниципального имущества» от </w:t>
      </w:r>
      <w:r w:rsidRPr="00824B11">
        <w:rPr>
          <w:rFonts w:ascii="Times New Roman" w:hAnsi="Times New Roman"/>
          <w:sz w:val="28"/>
          <w:szCs w:val="28"/>
          <w:lang w:eastAsia="ru-RU"/>
        </w:rPr>
        <w:t xml:space="preserve">30.08.2011 № 424,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Положением об управлении муниципальной собственности Алаботинского сельского </w:t>
      </w:r>
      <w:r w:rsidRPr="007F2304">
        <w:rPr>
          <w:rFonts w:ascii="Times New Roman" w:hAnsi="Times New Roman"/>
          <w:sz w:val="28"/>
          <w:szCs w:val="28"/>
          <w:lang w:eastAsia="ru-RU"/>
        </w:rPr>
        <w:t>поселения Русско-Полянского муниципального района Омской области</w:t>
      </w:r>
      <w:r w:rsidRPr="00824B11">
        <w:rPr>
          <w:rFonts w:ascii="Times New Roman" w:hAnsi="Times New Roman"/>
          <w:sz w:val="28"/>
          <w:szCs w:val="28"/>
          <w:lang w:eastAsia="ru-RU"/>
        </w:rPr>
        <w:t>, утвержденным Решением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Алаботинского сельского</w:t>
      </w:r>
      <w:r w:rsidRPr="00282B80">
        <w:rPr>
          <w:rFonts w:ascii="Times New Roman" w:hAnsi="Times New Roman"/>
          <w:sz w:val="28"/>
          <w:szCs w:val="28"/>
          <w:lang w:eastAsia="ru-RU"/>
        </w:rPr>
        <w:t xml:space="preserve"> поселения Русско-Полянского муниципального района Омской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21 декабря 2020</w:t>
      </w:r>
      <w:r w:rsidRPr="00824B1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 51</w:t>
      </w:r>
      <w:r w:rsidRPr="00824B11">
        <w:rPr>
          <w:rFonts w:ascii="Times New Roman" w:hAnsi="Times New Roman"/>
          <w:sz w:val="28"/>
          <w:szCs w:val="28"/>
          <w:lang w:eastAsia="ru-RU"/>
        </w:rPr>
        <w:t xml:space="preserve">, руководствуясь Уставом </w:t>
      </w:r>
      <w:r>
        <w:rPr>
          <w:rFonts w:ascii="Times New Roman" w:hAnsi="Times New Roman"/>
          <w:sz w:val="28"/>
          <w:szCs w:val="28"/>
          <w:lang w:eastAsia="ru-RU"/>
        </w:rPr>
        <w:t xml:space="preserve">Алаботинского сельского </w:t>
      </w:r>
      <w:r w:rsidRPr="00282B80">
        <w:rPr>
          <w:rFonts w:ascii="Times New Roman" w:hAnsi="Times New Roman"/>
          <w:sz w:val="28"/>
          <w:szCs w:val="28"/>
          <w:lang w:eastAsia="ru-RU"/>
        </w:rPr>
        <w:t>поселения Русско-Полянского муниципального района Омской области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82B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2B80">
        <w:rPr>
          <w:rFonts w:ascii="Times New Roman" w:hAnsi="Times New Roman"/>
          <w:sz w:val="28"/>
          <w:szCs w:val="28"/>
        </w:rPr>
        <w:t>ПОСТАНОВЛЯЮ: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0B463C" w:rsidRPr="00931FE1" w:rsidRDefault="000B463C" w:rsidP="007F5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B463C" w:rsidRDefault="000B463C" w:rsidP="007F52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FE1">
        <w:rPr>
          <w:rFonts w:ascii="Times New Roman" w:hAnsi="Times New Roman"/>
          <w:sz w:val="28"/>
          <w:szCs w:val="28"/>
        </w:rPr>
        <w:t>1.</w:t>
      </w:r>
      <w:r w:rsidRPr="001C4D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Пункт 8 Порядка</w:t>
      </w:r>
      <w:r w:rsidRPr="007F523C">
        <w:rPr>
          <w:rFonts w:ascii="Times New Roman" w:hAnsi="Times New Roman"/>
          <w:sz w:val="28"/>
          <w:szCs w:val="28"/>
          <w:lang w:eastAsia="ru-RU"/>
        </w:rPr>
        <w:t xml:space="preserve"> опубликования информации об объектах недвижимого имущества, находящегося в муниципальной собственности </w:t>
      </w:r>
      <w:r>
        <w:rPr>
          <w:rFonts w:ascii="Times New Roman" w:hAnsi="Times New Roman"/>
          <w:sz w:val="28"/>
          <w:szCs w:val="28"/>
          <w:lang w:eastAsia="ru-RU"/>
        </w:rPr>
        <w:t>Алаботинского сельского</w:t>
      </w:r>
      <w:r w:rsidRPr="007F523C">
        <w:rPr>
          <w:rFonts w:ascii="Times New Roman" w:hAnsi="Times New Roman"/>
          <w:sz w:val="28"/>
          <w:szCs w:val="28"/>
          <w:lang w:eastAsia="ru-RU"/>
        </w:rPr>
        <w:t xml:space="preserve"> поселения Русско-Полянского муниципального рай</w:t>
      </w:r>
      <w:r>
        <w:rPr>
          <w:rFonts w:ascii="Times New Roman" w:hAnsi="Times New Roman"/>
          <w:sz w:val="28"/>
          <w:szCs w:val="28"/>
          <w:lang w:eastAsia="ru-RU"/>
        </w:rPr>
        <w:t>она Омской области в сети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«Интернет», утвержденного</w:t>
      </w:r>
      <w:r w:rsidRPr="007F523C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Алаботинского сельского</w:t>
      </w:r>
      <w:r w:rsidRPr="007F523C">
        <w:rPr>
          <w:rFonts w:ascii="Times New Roman" w:hAnsi="Times New Roman"/>
          <w:sz w:val="28"/>
          <w:szCs w:val="28"/>
          <w:lang w:eastAsia="ru-RU"/>
        </w:rPr>
        <w:t xml:space="preserve"> поселения Русско-Полянского муници</w:t>
      </w:r>
      <w:r>
        <w:rPr>
          <w:rFonts w:ascii="Times New Roman" w:hAnsi="Times New Roman"/>
          <w:sz w:val="28"/>
          <w:szCs w:val="28"/>
          <w:lang w:eastAsia="ru-RU"/>
        </w:rPr>
        <w:t>пального района Омской области от 09.02.2021 № 10</w:t>
      </w:r>
      <w:r w:rsidRPr="007F523C">
        <w:rPr>
          <w:rFonts w:ascii="Times New Roman" w:hAnsi="Times New Roman"/>
          <w:sz w:val="28"/>
          <w:szCs w:val="28"/>
          <w:lang w:eastAsia="ru-RU"/>
        </w:rPr>
        <w:t>-п</w:t>
      </w:r>
      <w:r>
        <w:rPr>
          <w:rFonts w:ascii="Times New Roman" w:hAnsi="Times New Roman"/>
          <w:sz w:val="28"/>
          <w:szCs w:val="28"/>
          <w:lang w:eastAsia="ru-RU"/>
        </w:rPr>
        <w:t>, изложить в следующей редакции:</w:t>
      </w:r>
    </w:p>
    <w:p w:rsidR="000B463C" w:rsidRPr="00A7184D" w:rsidRDefault="000B463C" w:rsidP="007F52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23C">
        <w:rPr>
          <w:rFonts w:ascii="Times New Roman" w:hAnsi="Times New Roman"/>
          <w:sz w:val="28"/>
          <w:szCs w:val="28"/>
          <w:lang w:eastAsia="ru-RU"/>
        </w:rPr>
        <w:t xml:space="preserve">«8. Актуализация опубликованной информации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об объектах </w:t>
      </w:r>
      <w:r w:rsidRPr="007F523C">
        <w:rPr>
          <w:rFonts w:ascii="Times New Roman" w:hAnsi="Times New Roman"/>
          <w:sz w:val="28"/>
          <w:szCs w:val="28"/>
          <w:lang w:eastAsia="ru-RU"/>
        </w:rPr>
        <w:t xml:space="preserve">недвижимого имущества, находящихся в муниципальной собственности </w:t>
      </w:r>
      <w:r>
        <w:rPr>
          <w:rFonts w:ascii="Times New Roman" w:hAnsi="Times New Roman"/>
          <w:sz w:val="28"/>
          <w:szCs w:val="28"/>
          <w:lang w:eastAsia="ru-RU"/>
        </w:rPr>
        <w:t>Алаботинского сельского</w:t>
      </w:r>
      <w:r w:rsidRPr="00282B80">
        <w:rPr>
          <w:rFonts w:ascii="Times New Roman" w:hAnsi="Times New Roman"/>
          <w:sz w:val="28"/>
          <w:szCs w:val="28"/>
          <w:lang w:eastAsia="ru-RU"/>
        </w:rPr>
        <w:t xml:space="preserve"> поселения Русско-Полянского муниципального района Омской области</w:t>
      </w:r>
      <w:r w:rsidRPr="007F523C">
        <w:rPr>
          <w:rFonts w:ascii="Times New Roman" w:hAnsi="Times New Roman"/>
          <w:sz w:val="28"/>
          <w:szCs w:val="28"/>
          <w:lang w:eastAsia="ru-RU"/>
        </w:rPr>
        <w:t xml:space="preserve"> осуществляет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ся Администрацией в течение 5 (пяти) </w:t>
      </w:r>
      <w:r w:rsidRPr="007F523C">
        <w:rPr>
          <w:rFonts w:ascii="Times New Roman" w:hAnsi="Times New Roman"/>
          <w:sz w:val="28"/>
          <w:szCs w:val="28"/>
          <w:lang w:eastAsia="ru-RU"/>
        </w:rPr>
        <w:t>рабочих дней, следующих за д</w:t>
      </w:r>
      <w:r>
        <w:rPr>
          <w:rFonts w:ascii="Times New Roman" w:hAnsi="Times New Roman"/>
          <w:sz w:val="28"/>
          <w:szCs w:val="28"/>
          <w:lang w:eastAsia="ru-RU"/>
        </w:rPr>
        <w:t>нем внесения изменений в реестр муниципального имущества.».</w:t>
      </w:r>
    </w:p>
    <w:p w:rsidR="000B463C" w:rsidRPr="00931FE1" w:rsidRDefault="000B463C" w:rsidP="007F5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FE1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A7184D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опубликовать в периодическом печатном издании «Официальный бюллетень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Алаботинского сельского</w:t>
      </w:r>
      <w:r w:rsidRPr="00A7184D">
        <w:rPr>
          <w:rFonts w:ascii="Times New Roman" w:hAnsi="Times New Roman"/>
          <w:sz w:val="28"/>
          <w:szCs w:val="28"/>
          <w:lang w:eastAsia="ru-RU"/>
        </w:rPr>
        <w:t xml:space="preserve"> поселения Русско-Полянского муниципального  района Омской области»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 xml:space="preserve">Алаботинского сельского </w:t>
      </w:r>
      <w:r w:rsidRPr="00A7184D">
        <w:rPr>
          <w:rFonts w:ascii="Times New Roman" w:hAnsi="Times New Roman"/>
          <w:sz w:val="28"/>
          <w:szCs w:val="28"/>
          <w:lang w:eastAsia="ru-RU"/>
        </w:rPr>
        <w:t>поселения Русско-Полянского муниципального  района Омской области.</w:t>
      </w:r>
    </w:p>
    <w:p w:rsidR="000B463C" w:rsidRPr="00931FE1" w:rsidRDefault="000B463C" w:rsidP="007F5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FE1">
        <w:rPr>
          <w:rFonts w:ascii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0B463C" w:rsidRPr="00931FE1" w:rsidRDefault="000B463C" w:rsidP="007F5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463C" w:rsidRPr="00B60829" w:rsidRDefault="000B463C" w:rsidP="007F523C">
      <w:pPr>
        <w:rPr>
          <w:rFonts w:ascii="Times New Roman" w:hAnsi="Times New Roman"/>
          <w:sz w:val="28"/>
        </w:rPr>
      </w:pPr>
      <w:r w:rsidRPr="00B60829">
        <w:rPr>
          <w:rFonts w:ascii="Times New Roman" w:hAnsi="Times New Roman"/>
          <w:sz w:val="28"/>
        </w:rPr>
        <w:t>Глава Алаботинского с</w:t>
      </w:r>
      <w:r>
        <w:rPr>
          <w:rFonts w:ascii="Times New Roman" w:hAnsi="Times New Roman"/>
          <w:sz w:val="28"/>
        </w:rPr>
        <w:t xml:space="preserve">ельского поселения </w:t>
      </w:r>
      <w:r w:rsidRPr="00B60829">
        <w:rPr>
          <w:rFonts w:ascii="Times New Roman" w:hAnsi="Times New Roman"/>
          <w:sz w:val="28"/>
        </w:rPr>
        <w:t xml:space="preserve">                                П.П.Толстопят</w:t>
      </w:r>
    </w:p>
    <w:p w:rsidR="000B463C" w:rsidRDefault="000B463C"/>
    <w:sectPr w:rsidR="000B463C" w:rsidSect="006E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9AC"/>
    <w:rsid w:val="000B463C"/>
    <w:rsid w:val="001C4D8E"/>
    <w:rsid w:val="00245BA9"/>
    <w:rsid w:val="00266ED3"/>
    <w:rsid w:val="002777FF"/>
    <w:rsid w:val="00282B80"/>
    <w:rsid w:val="006E4543"/>
    <w:rsid w:val="007F2304"/>
    <w:rsid w:val="007F523C"/>
    <w:rsid w:val="00824B11"/>
    <w:rsid w:val="00931FE1"/>
    <w:rsid w:val="009D6D14"/>
    <w:rsid w:val="00A7184D"/>
    <w:rsid w:val="00B029AC"/>
    <w:rsid w:val="00B60829"/>
    <w:rsid w:val="00DC0E88"/>
    <w:rsid w:val="00E820F8"/>
    <w:rsid w:val="00EC5C98"/>
    <w:rsid w:val="00F2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345</TotalTime>
  <Pages>2</Pages>
  <Words>390</Words>
  <Characters>2224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БОСС</cp:lastModifiedBy>
  <cp:revision>5</cp:revision>
  <cp:lastPrinted>2024-02-02T02:53:00Z</cp:lastPrinted>
  <dcterms:created xsi:type="dcterms:W3CDTF">2024-01-30T04:47:00Z</dcterms:created>
  <dcterms:modified xsi:type="dcterms:W3CDTF">2024-02-02T02:53:00Z</dcterms:modified>
</cp:coreProperties>
</file>