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E3" w:rsidRPr="00495094" w:rsidRDefault="008A34E3" w:rsidP="009E6B42">
      <w:pPr>
        <w:pStyle w:val="Title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АДМИНИСТРАЦИЯ АЛАБОТИН</w:t>
      </w:r>
      <w:r w:rsidRPr="00495094">
        <w:rPr>
          <w:rFonts w:ascii="Times New Roman" w:hAnsi="Times New Roman"/>
          <w:b/>
          <w:sz w:val="32"/>
          <w:szCs w:val="28"/>
        </w:rPr>
        <w:t>СКОГО СЕЛЬСКОГО ПОСЕЛЕНИЯ РУССКО-ПОЛЯНСКОГО МУНИЦИПАЛЬНОГО РАЙОНА ОМСКОЙ ОБЛАСТИ</w:t>
      </w:r>
    </w:p>
    <w:p w:rsidR="008A34E3" w:rsidRPr="00495094" w:rsidRDefault="008A34E3" w:rsidP="009E6B42">
      <w:pPr>
        <w:rPr>
          <w:rFonts w:ascii="Times New Roman" w:hAnsi="Times New Roman"/>
          <w:sz w:val="32"/>
          <w:szCs w:val="28"/>
        </w:rPr>
      </w:pPr>
    </w:p>
    <w:p w:rsidR="008A34E3" w:rsidRPr="0077299A" w:rsidRDefault="008A34E3" w:rsidP="009E6B42">
      <w:pPr>
        <w:pStyle w:val="Heading1"/>
        <w:jc w:val="center"/>
        <w:rPr>
          <w:rFonts w:ascii="Times New Roman" w:hAnsi="Times New Roman"/>
          <w:sz w:val="44"/>
          <w:szCs w:val="44"/>
        </w:rPr>
      </w:pPr>
      <w:r w:rsidRPr="0077299A">
        <w:rPr>
          <w:rFonts w:ascii="Times New Roman" w:hAnsi="Times New Roman"/>
          <w:sz w:val="44"/>
          <w:szCs w:val="44"/>
        </w:rPr>
        <w:t>ПОСТАНОВЛЕНИЕ</w:t>
      </w:r>
    </w:p>
    <w:p w:rsidR="008A34E3" w:rsidRPr="0077299A" w:rsidRDefault="008A34E3" w:rsidP="009E6B42">
      <w:pPr>
        <w:rPr>
          <w:rFonts w:ascii="Times New Roman" w:hAnsi="Times New Roman"/>
          <w:sz w:val="28"/>
          <w:szCs w:val="28"/>
        </w:rPr>
      </w:pPr>
    </w:p>
    <w:p w:rsidR="008A34E3" w:rsidRPr="009D29C9" w:rsidRDefault="008A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D29C9">
        <w:rPr>
          <w:rFonts w:ascii="Times New Roman" w:hAnsi="Times New Roman"/>
          <w:sz w:val="28"/>
          <w:szCs w:val="28"/>
        </w:rPr>
        <w:t xml:space="preserve">т 05 августа 2024 года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D29C9">
        <w:rPr>
          <w:rFonts w:ascii="Times New Roman" w:hAnsi="Times New Roman"/>
          <w:sz w:val="28"/>
          <w:szCs w:val="28"/>
        </w:rPr>
        <w:t xml:space="preserve">              № 76-п</w:t>
      </w:r>
    </w:p>
    <w:p w:rsidR="008A34E3" w:rsidRDefault="008A34E3"/>
    <w:p w:rsidR="008A34E3" w:rsidRPr="00F32D0C" w:rsidRDefault="008A34E3" w:rsidP="009E6B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А</w:t>
      </w:r>
      <w:r w:rsidRPr="00F32D0C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</w:p>
    <w:p w:rsidR="008A34E3" w:rsidRDefault="008A34E3" w:rsidP="009E6B4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32D0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32D0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5C8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исвоение (изменение), аннулирование адреса объекту недвижимости», утвержденный постановлением </w:t>
      </w:r>
      <w:r>
        <w:rPr>
          <w:rFonts w:ascii="Times New Roman" w:hAnsi="Times New Roman"/>
          <w:sz w:val="28"/>
          <w:szCs w:val="28"/>
        </w:rPr>
        <w:t>Администрации Алаботин</w:t>
      </w:r>
      <w:r w:rsidRPr="0077299A">
        <w:rPr>
          <w:rFonts w:ascii="Times New Roman" w:hAnsi="Times New Roman"/>
          <w:sz w:val="28"/>
          <w:szCs w:val="28"/>
        </w:rPr>
        <w:t>ского сельского поселения Русско-Полянского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4E3" w:rsidRDefault="008A34E3" w:rsidP="009E6B4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C5E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16.12</w:t>
      </w:r>
      <w:r w:rsidRPr="009C5E90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E90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>7</w:t>
      </w:r>
      <w:r w:rsidRPr="009C5E90">
        <w:rPr>
          <w:rFonts w:ascii="Times New Roman" w:hAnsi="Times New Roman"/>
          <w:sz w:val="28"/>
          <w:szCs w:val="28"/>
        </w:rPr>
        <w:t>-П</w:t>
      </w:r>
    </w:p>
    <w:p w:rsidR="008A34E3" w:rsidRDefault="008A34E3" w:rsidP="009E6B4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A34E3" w:rsidRDefault="008A34E3" w:rsidP="001F0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2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в соответствии с </w:t>
      </w:r>
      <w:r w:rsidRPr="0045459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54599">
        <w:rPr>
          <w:rFonts w:ascii="Times New Roman" w:hAnsi="Times New Roman"/>
          <w:sz w:val="28"/>
          <w:szCs w:val="28"/>
        </w:rPr>
        <w:t xml:space="preserve"> Правительства РФ от 19.11.20</w:t>
      </w:r>
      <w:r>
        <w:rPr>
          <w:rFonts w:ascii="Times New Roman" w:hAnsi="Times New Roman"/>
          <w:sz w:val="28"/>
          <w:szCs w:val="28"/>
        </w:rPr>
        <w:t>14 № 1221 «</w:t>
      </w:r>
      <w:r w:rsidRPr="00454599">
        <w:rPr>
          <w:rFonts w:ascii="Times New Roman" w:hAnsi="Times New Roman"/>
          <w:sz w:val="28"/>
          <w:szCs w:val="28"/>
        </w:rPr>
        <w:t>Об утверждении Правил присвоения, из</w:t>
      </w:r>
      <w:r>
        <w:rPr>
          <w:rFonts w:ascii="Times New Roman" w:hAnsi="Times New Roman"/>
          <w:sz w:val="28"/>
          <w:szCs w:val="28"/>
        </w:rPr>
        <w:t xml:space="preserve">менения и аннулирования адресов», </w:t>
      </w:r>
      <w:r w:rsidRPr="009E6B42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Алаботин</w:t>
      </w:r>
      <w:r w:rsidRPr="0077299A">
        <w:rPr>
          <w:rFonts w:ascii="Times New Roman" w:hAnsi="Times New Roman"/>
          <w:sz w:val="28"/>
          <w:szCs w:val="28"/>
        </w:rPr>
        <w:t>ского сельского поселения Русско-Полянского муниципального района Омской области</w:t>
      </w:r>
      <w:r w:rsidRPr="009E6B42">
        <w:rPr>
          <w:rFonts w:ascii="Times New Roman" w:hAnsi="Times New Roman"/>
          <w:sz w:val="28"/>
          <w:szCs w:val="28"/>
        </w:rPr>
        <w:t>, ПОСТАНО</w:t>
      </w:r>
      <w:bookmarkStart w:id="0" w:name="_GoBack"/>
      <w:bookmarkEnd w:id="0"/>
      <w:r w:rsidRPr="009E6B42">
        <w:rPr>
          <w:rFonts w:ascii="Times New Roman" w:hAnsi="Times New Roman"/>
          <w:sz w:val="28"/>
          <w:szCs w:val="28"/>
        </w:rPr>
        <w:t>ВЛЯЮ:</w:t>
      </w:r>
    </w:p>
    <w:p w:rsidR="008A34E3" w:rsidRDefault="008A34E3" w:rsidP="001F0F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4E3" w:rsidRDefault="008A34E3" w:rsidP="001F0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</w:t>
      </w:r>
      <w:r w:rsidRPr="009E6B42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(изменение), аннулирование адреса объекту недвижимости», утвержденный постано</w:t>
      </w:r>
      <w:r>
        <w:rPr>
          <w:rFonts w:ascii="Times New Roman" w:hAnsi="Times New Roman" w:cs="Times New Roman"/>
          <w:sz w:val="28"/>
          <w:szCs w:val="28"/>
        </w:rPr>
        <w:t>влением Администрации Алаботин</w:t>
      </w:r>
      <w:r w:rsidRPr="009E6B42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мской области от 16.12 2015 № 107</w:t>
      </w:r>
      <w:r w:rsidRPr="009E6B42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следующие изменения:</w:t>
      </w:r>
    </w:p>
    <w:p w:rsidR="008A34E3" w:rsidRDefault="008A34E3" w:rsidP="001F0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16 Административного регламента изложить в следующей редакции:</w:t>
      </w:r>
    </w:p>
    <w:p w:rsidR="008A34E3" w:rsidRDefault="008A34E3" w:rsidP="001F0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5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4C3">
        <w:rPr>
          <w:rFonts w:ascii="Times New Roman" w:hAnsi="Times New Roman" w:cs="Times New Roman"/>
          <w:sz w:val="28"/>
          <w:szCs w:val="28"/>
        </w:rPr>
        <w:t xml:space="preserve">. </w:t>
      </w:r>
      <w:r w:rsidRPr="00475853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</w:t>
      </w:r>
      <w:r>
        <w:rPr>
          <w:rFonts w:ascii="Times New Roman" w:hAnsi="Times New Roman" w:cs="Times New Roman"/>
          <w:sz w:val="28"/>
          <w:szCs w:val="28"/>
        </w:rPr>
        <w:t>ном адресном реестре осуществляе</w:t>
      </w:r>
      <w:r w:rsidRPr="00475853">
        <w:rPr>
          <w:rFonts w:ascii="Times New Roman" w:hAnsi="Times New Roman" w:cs="Times New Roman"/>
          <w:sz w:val="28"/>
          <w:szCs w:val="28"/>
        </w:rPr>
        <w:t>тся</w:t>
      </w:r>
      <w:r w:rsidRPr="00B854C3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8A34E3" w:rsidRPr="00495094" w:rsidRDefault="008A34E3" w:rsidP="001F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случае подачи заявления на бумажном носителе - в срок не более </w:t>
      </w:r>
      <w:r w:rsidRPr="00495094">
        <w:rPr>
          <w:rFonts w:ascii="Times New Roman" w:hAnsi="Times New Roman"/>
          <w:sz w:val="28"/>
          <w:szCs w:val="28"/>
        </w:rPr>
        <w:t>10 рабочих дней со дня поступления заявления;</w:t>
      </w:r>
    </w:p>
    <w:p w:rsidR="008A34E3" w:rsidRDefault="008A34E3" w:rsidP="001F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094"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заявления.»;</w:t>
      </w:r>
    </w:p>
    <w:p w:rsidR="008A34E3" w:rsidRPr="00495094" w:rsidRDefault="008A34E3" w:rsidP="001F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094">
        <w:rPr>
          <w:rFonts w:ascii="Times New Roman" w:hAnsi="Times New Roman"/>
          <w:sz w:val="28"/>
          <w:szCs w:val="28"/>
        </w:rPr>
        <w:t xml:space="preserve">- пункт 80 Административного регламента изложить </w:t>
      </w:r>
      <w:r>
        <w:rPr>
          <w:rFonts w:ascii="Times New Roman" w:hAnsi="Times New Roman"/>
          <w:sz w:val="28"/>
          <w:szCs w:val="28"/>
        </w:rPr>
        <w:t>в</w:t>
      </w:r>
      <w:r w:rsidRPr="00495094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8A34E3" w:rsidRPr="00672F36" w:rsidRDefault="008A34E3" w:rsidP="001F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094">
        <w:rPr>
          <w:rFonts w:ascii="Times New Roman" w:hAnsi="Times New Roman"/>
          <w:sz w:val="28"/>
          <w:szCs w:val="28"/>
        </w:rPr>
        <w:t>«80. Результатом предоставления административной процедуры является выдача (направление) заявителю решения о присвоении адреса объекту недвижимости (аннулировании), с приложением выписки из государственного адресного реестра об адресе объекта адресации (уведомления об отсутствии сведений в государственном адресном реестре) или решение об отказе в прис</w:t>
      </w:r>
      <w:r>
        <w:rPr>
          <w:rFonts w:ascii="Times New Roman" w:hAnsi="Times New Roman"/>
          <w:sz w:val="28"/>
          <w:szCs w:val="28"/>
        </w:rPr>
        <w:t>воении объекту адресации адреса (</w:t>
      </w:r>
      <w:r w:rsidRPr="00495094">
        <w:rPr>
          <w:rFonts w:ascii="Times New Roman" w:hAnsi="Times New Roman"/>
          <w:sz w:val="28"/>
          <w:szCs w:val="28"/>
        </w:rPr>
        <w:t>аннулировании его адреса</w:t>
      </w:r>
      <w:r>
        <w:rPr>
          <w:rFonts w:ascii="Times New Roman" w:hAnsi="Times New Roman"/>
          <w:sz w:val="28"/>
          <w:szCs w:val="28"/>
        </w:rPr>
        <w:t>)</w:t>
      </w:r>
      <w:r w:rsidRPr="00495094">
        <w:rPr>
          <w:rFonts w:ascii="Times New Roman" w:hAnsi="Times New Roman"/>
          <w:sz w:val="28"/>
          <w:szCs w:val="28"/>
        </w:rPr>
        <w:t>.».</w:t>
      </w:r>
    </w:p>
    <w:p w:rsidR="008A34E3" w:rsidRPr="00495094" w:rsidRDefault="008A34E3" w:rsidP="001F0F7C">
      <w:pPr>
        <w:pStyle w:val="20"/>
        <w:tabs>
          <w:tab w:val="left" w:leader="underscore" w:pos="1507"/>
        </w:tabs>
        <w:spacing w:line="240" w:lineRule="auto"/>
        <w:ind w:firstLine="709"/>
        <w:jc w:val="both"/>
        <w:rPr>
          <w:sz w:val="28"/>
          <w:szCs w:val="28"/>
        </w:rPr>
      </w:pPr>
      <w:r w:rsidRPr="00495094">
        <w:rPr>
          <w:sz w:val="28"/>
          <w:szCs w:val="28"/>
        </w:rPr>
        <w:t>2. Настоящее постановление обнародовать в периодическом печатном издании «Официальный бюллетень органов ме</w:t>
      </w:r>
      <w:r>
        <w:rPr>
          <w:sz w:val="28"/>
          <w:szCs w:val="28"/>
        </w:rPr>
        <w:t>стного самоуправления Алаботин</w:t>
      </w:r>
      <w:r w:rsidRPr="00495094">
        <w:rPr>
          <w:sz w:val="28"/>
          <w:szCs w:val="28"/>
        </w:rPr>
        <w:t>ского сельского поселения Русско-Полянского муниципального района Омской области» и ра</w:t>
      </w:r>
      <w:r>
        <w:rPr>
          <w:sz w:val="28"/>
          <w:szCs w:val="28"/>
        </w:rPr>
        <w:t>зместить на официальном сайте Алаботин</w:t>
      </w:r>
      <w:r w:rsidRPr="00495094">
        <w:rPr>
          <w:sz w:val="28"/>
          <w:szCs w:val="28"/>
        </w:rPr>
        <w:t>ского сельского поселения.</w:t>
      </w:r>
    </w:p>
    <w:p w:rsidR="008A34E3" w:rsidRPr="00495094" w:rsidRDefault="008A34E3" w:rsidP="001F0F7C">
      <w:pPr>
        <w:pStyle w:val="20"/>
        <w:tabs>
          <w:tab w:val="left" w:leader="underscore" w:pos="1507"/>
        </w:tabs>
        <w:spacing w:line="240" w:lineRule="auto"/>
        <w:ind w:firstLine="709"/>
        <w:jc w:val="both"/>
        <w:rPr>
          <w:sz w:val="28"/>
          <w:szCs w:val="28"/>
        </w:rPr>
      </w:pPr>
      <w:r w:rsidRPr="0049509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A34E3" w:rsidRPr="00495094" w:rsidRDefault="008A34E3" w:rsidP="00495094">
      <w:pPr>
        <w:pStyle w:val="20"/>
        <w:shd w:val="clear" w:color="auto" w:fill="auto"/>
        <w:tabs>
          <w:tab w:val="left" w:leader="underscore" w:pos="1507"/>
        </w:tabs>
        <w:spacing w:line="240" w:lineRule="auto"/>
        <w:ind w:firstLine="0"/>
        <w:jc w:val="both"/>
        <w:rPr>
          <w:sz w:val="24"/>
          <w:szCs w:val="22"/>
        </w:rPr>
      </w:pPr>
    </w:p>
    <w:p w:rsidR="008A34E3" w:rsidRPr="00495094" w:rsidRDefault="008A34E3" w:rsidP="00495094">
      <w:pPr>
        <w:pStyle w:val="20"/>
        <w:shd w:val="clear" w:color="auto" w:fill="auto"/>
        <w:tabs>
          <w:tab w:val="left" w:leader="underscore" w:pos="1507"/>
        </w:tabs>
        <w:spacing w:line="240" w:lineRule="auto"/>
        <w:ind w:firstLine="851"/>
        <w:jc w:val="both"/>
        <w:rPr>
          <w:sz w:val="24"/>
          <w:szCs w:val="22"/>
        </w:rPr>
      </w:pPr>
    </w:p>
    <w:p w:rsidR="008A34E3" w:rsidRPr="00495094" w:rsidRDefault="008A34E3" w:rsidP="00495094">
      <w:pPr>
        <w:pStyle w:val="20"/>
        <w:tabs>
          <w:tab w:val="left" w:leader="underscore" w:pos="1507"/>
        </w:tabs>
        <w:spacing w:line="240" w:lineRule="auto"/>
        <w:ind w:firstLine="0"/>
        <w:jc w:val="both"/>
        <w:rPr>
          <w:sz w:val="28"/>
          <w:szCs w:val="22"/>
        </w:rPr>
      </w:pPr>
      <w:r w:rsidRPr="00495094">
        <w:rPr>
          <w:sz w:val="28"/>
          <w:szCs w:val="22"/>
        </w:rPr>
        <w:t>Глава</w:t>
      </w:r>
    </w:p>
    <w:p w:rsidR="008A34E3" w:rsidRPr="00495094" w:rsidRDefault="008A34E3" w:rsidP="00495094">
      <w:pPr>
        <w:pStyle w:val="20"/>
        <w:shd w:val="clear" w:color="auto" w:fill="auto"/>
        <w:tabs>
          <w:tab w:val="left" w:leader="underscore" w:pos="1507"/>
        </w:tabs>
        <w:spacing w:line="240" w:lineRule="auto"/>
        <w:ind w:firstLine="0"/>
        <w:jc w:val="both"/>
        <w:rPr>
          <w:sz w:val="28"/>
        </w:rPr>
      </w:pPr>
      <w:r>
        <w:rPr>
          <w:sz w:val="28"/>
          <w:szCs w:val="22"/>
        </w:rPr>
        <w:t>Алаботин</w:t>
      </w:r>
      <w:r w:rsidRPr="00495094">
        <w:rPr>
          <w:sz w:val="28"/>
          <w:szCs w:val="22"/>
        </w:rPr>
        <w:t xml:space="preserve">ского сельского поселения                              </w:t>
      </w:r>
      <w:r>
        <w:rPr>
          <w:sz w:val="28"/>
          <w:szCs w:val="22"/>
        </w:rPr>
        <w:t>П.П.Толстопят</w:t>
      </w:r>
    </w:p>
    <w:sectPr w:rsidR="008A34E3" w:rsidRPr="00495094" w:rsidSect="006A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5A9"/>
    <w:rsid w:val="0019210D"/>
    <w:rsid w:val="00195C76"/>
    <w:rsid w:val="001F0F7C"/>
    <w:rsid w:val="00312FBB"/>
    <w:rsid w:val="00357986"/>
    <w:rsid w:val="00362934"/>
    <w:rsid w:val="00454599"/>
    <w:rsid w:val="00475853"/>
    <w:rsid w:val="00495094"/>
    <w:rsid w:val="00510858"/>
    <w:rsid w:val="00546C85"/>
    <w:rsid w:val="00672F36"/>
    <w:rsid w:val="006A7B7B"/>
    <w:rsid w:val="0077299A"/>
    <w:rsid w:val="0078294C"/>
    <w:rsid w:val="007A21BB"/>
    <w:rsid w:val="007F2FF0"/>
    <w:rsid w:val="008A34E3"/>
    <w:rsid w:val="008A45A9"/>
    <w:rsid w:val="00941833"/>
    <w:rsid w:val="009C5E90"/>
    <w:rsid w:val="009D29C9"/>
    <w:rsid w:val="009E6B42"/>
    <w:rsid w:val="00A242B7"/>
    <w:rsid w:val="00AA5B3E"/>
    <w:rsid w:val="00B3605D"/>
    <w:rsid w:val="00B854C3"/>
    <w:rsid w:val="00CA243E"/>
    <w:rsid w:val="00CF5C85"/>
    <w:rsid w:val="00F3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42"/>
    <w:pPr>
      <w:spacing w:after="200" w:line="276" w:lineRule="auto"/>
    </w:pPr>
    <w:rPr>
      <w:lang w:eastAsia="en-US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9E6B4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9E6B42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9E6B42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E6B42"/>
    <w:rPr>
      <w:rFonts w:ascii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6B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9509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95094"/>
    <w:pPr>
      <w:widowControl w:val="0"/>
      <w:shd w:val="clear" w:color="auto" w:fill="FFFFFF"/>
      <w:spacing w:after="0" w:line="240" w:lineRule="atLeast"/>
      <w:ind w:hanging="940"/>
      <w:jc w:val="righ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449</Words>
  <Characters>2565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9</cp:revision>
  <cp:lastPrinted>2024-08-05T03:09:00Z</cp:lastPrinted>
  <dcterms:created xsi:type="dcterms:W3CDTF">2024-07-29T02:36:00Z</dcterms:created>
  <dcterms:modified xsi:type="dcterms:W3CDTF">2024-08-05T03:12:00Z</dcterms:modified>
</cp:coreProperties>
</file>