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9" w:rsidRPr="002C5E14" w:rsidRDefault="00201929" w:rsidP="00A7092B">
      <w:pPr>
        <w:jc w:val="center"/>
        <w:rPr>
          <w:b/>
          <w:sz w:val="32"/>
          <w:szCs w:val="32"/>
        </w:rPr>
      </w:pPr>
      <w:r w:rsidRPr="002C5E14">
        <w:rPr>
          <w:b/>
          <w:sz w:val="32"/>
          <w:szCs w:val="32"/>
        </w:rPr>
        <w:t>АДМИНИСТРАЦИЯ</w:t>
      </w:r>
    </w:p>
    <w:p w:rsidR="00201929" w:rsidRPr="002C5E14" w:rsidRDefault="00201929" w:rsidP="00A70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АЛАБОТИН</w:t>
      </w:r>
      <w:r w:rsidRPr="002C5E14">
        <w:rPr>
          <w:b/>
          <w:sz w:val="32"/>
          <w:szCs w:val="32"/>
        </w:rPr>
        <w:t>СКОГО СЕЛЬСКОГО ПОСЕЛЕНИЯ РУССКО-ПОЛЯНСКОГО МУНИЦИПАЛЬНОГО РАЙОНА ОМСКОЙ ОБЛАСТИ</w:t>
      </w:r>
    </w:p>
    <w:p w:rsidR="00201929" w:rsidRDefault="00201929" w:rsidP="00EA6ED1">
      <w:pPr>
        <w:rPr>
          <w:b/>
          <w:sz w:val="32"/>
          <w:szCs w:val="32"/>
        </w:rPr>
      </w:pPr>
    </w:p>
    <w:p w:rsidR="00201929" w:rsidRPr="00C86C4B" w:rsidRDefault="00201929" w:rsidP="00EA6E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C86C4B">
        <w:rPr>
          <w:b/>
          <w:sz w:val="32"/>
          <w:szCs w:val="32"/>
        </w:rPr>
        <w:t>П О С Т А Н О В Л Е Н И Е</w:t>
      </w:r>
    </w:p>
    <w:p w:rsidR="00201929" w:rsidRPr="00C86C4B" w:rsidRDefault="00201929" w:rsidP="00EA6E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1929" w:rsidRPr="00852DD0" w:rsidRDefault="0020192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52DD0">
        <w:rPr>
          <w:sz w:val="28"/>
          <w:szCs w:val="28"/>
        </w:rPr>
        <w:t xml:space="preserve">т 06 марта 2024 года                                                   </w:t>
      </w:r>
      <w:r>
        <w:rPr>
          <w:sz w:val="28"/>
          <w:szCs w:val="28"/>
        </w:rPr>
        <w:t xml:space="preserve">               № 21-п</w:t>
      </w:r>
    </w:p>
    <w:p w:rsidR="00201929" w:rsidRDefault="00201929"/>
    <w:p w:rsidR="00201929" w:rsidRDefault="00201929"/>
    <w:p w:rsidR="00201929" w:rsidRPr="00983115" w:rsidRDefault="00201929" w:rsidP="002C5E14">
      <w:pPr>
        <w:jc w:val="center"/>
        <w:rPr>
          <w:b/>
          <w:sz w:val="28"/>
        </w:rPr>
      </w:pPr>
      <w:r w:rsidRPr="00983115">
        <w:rPr>
          <w:b/>
          <w:sz w:val="28"/>
        </w:rPr>
        <w:t xml:space="preserve">О внесении изменений в Порядок  сбора и накопления отработанных ртутьсодержащих ламп на территории </w:t>
      </w:r>
      <w:r>
        <w:rPr>
          <w:b/>
          <w:sz w:val="28"/>
        </w:rPr>
        <w:t>Алаботинского</w:t>
      </w:r>
      <w:r w:rsidRPr="00983115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Русско-Полянского муниципального района Омской области</w:t>
      </w:r>
      <w:r w:rsidRPr="00983115">
        <w:rPr>
          <w:b/>
          <w:sz w:val="28"/>
        </w:rPr>
        <w:t xml:space="preserve">, утверждённый постановлением администрации </w:t>
      </w:r>
      <w:r>
        <w:rPr>
          <w:b/>
          <w:sz w:val="28"/>
        </w:rPr>
        <w:t xml:space="preserve">Алаботинского </w:t>
      </w:r>
      <w:r w:rsidRPr="00983115">
        <w:rPr>
          <w:b/>
          <w:sz w:val="28"/>
        </w:rPr>
        <w:t xml:space="preserve">сельского поселения  Русско-Полянского муниципального района Омской области </w:t>
      </w:r>
      <w:r>
        <w:rPr>
          <w:b/>
          <w:sz w:val="28"/>
        </w:rPr>
        <w:t>от 14.01.2015 № 3</w:t>
      </w:r>
      <w:r w:rsidRPr="00983115">
        <w:rPr>
          <w:b/>
          <w:sz w:val="28"/>
        </w:rPr>
        <w:t>-п</w:t>
      </w:r>
    </w:p>
    <w:p w:rsidR="00201929" w:rsidRDefault="00201929" w:rsidP="00EA6ED1">
      <w:pPr>
        <w:jc w:val="center"/>
        <w:rPr>
          <w:b/>
        </w:rPr>
      </w:pPr>
    </w:p>
    <w:p w:rsidR="00201929" w:rsidRDefault="00201929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C86563">
        <w:rPr>
          <w:sz w:val="28"/>
          <w:szCs w:val="28"/>
        </w:rPr>
        <w:t>В целях приведения в соответствие с действующим законодательством, в соответствии с</w:t>
      </w:r>
      <w:r>
        <w:rPr>
          <w:sz w:val="28"/>
          <w:szCs w:val="28"/>
        </w:rPr>
        <w:t xml:space="preserve"> </w:t>
      </w:r>
      <w:r w:rsidRPr="00EA6ED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A6ED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РФ от 28.12.2020 № </w:t>
      </w:r>
      <w:r w:rsidRPr="00EA6ED1">
        <w:rPr>
          <w:sz w:val="28"/>
          <w:szCs w:val="28"/>
        </w:rPr>
        <w:t>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3C535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Федеральным законом от 06.10.2003 №</w:t>
      </w:r>
      <w:r w:rsidRPr="003C535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Алаботинского</w:t>
      </w:r>
      <w:r w:rsidRPr="003C535B">
        <w:rPr>
          <w:sz w:val="28"/>
          <w:szCs w:val="28"/>
        </w:rPr>
        <w:t xml:space="preserve"> сельского поселения Русско-Полянского муниципального района Омской области, ПОСТАНОВЛЯЮ:</w:t>
      </w:r>
    </w:p>
    <w:p w:rsidR="00201929" w:rsidRDefault="00201929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</w:p>
    <w:p w:rsidR="00201929" w:rsidRDefault="00201929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983115">
        <w:rPr>
          <w:sz w:val="28"/>
          <w:szCs w:val="28"/>
        </w:rPr>
        <w:t xml:space="preserve">Порядок  сбора и накопления отработанных ртутьсодержащих ламп на территории </w:t>
      </w:r>
      <w:r>
        <w:rPr>
          <w:sz w:val="28"/>
          <w:szCs w:val="28"/>
        </w:rPr>
        <w:t>Алаботинского</w:t>
      </w:r>
      <w:r w:rsidRPr="00983115">
        <w:rPr>
          <w:sz w:val="28"/>
          <w:szCs w:val="28"/>
        </w:rPr>
        <w:t xml:space="preserve"> сельского поселения, утверждённый постановлением администрации </w:t>
      </w:r>
      <w:r>
        <w:rPr>
          <w:sz w:val="28"/>
          <w:szCs w:val="28"/>
        </w:rPr>
        <w:t xml:space="preserve">Алаботинского </w:t>
      </w:r>
      <w:r w:rsidRPr="00983115">
        <w:rPr>
          <w:sz w:val="28"/>
          <w:szCs w:val="28"/>
        </w:rPr>
        <w:t>сельского поселения  Русско-Полянского муници</w:t>
      </w:r>
      <w:r>
        <w:rPr>
          <w:sz w:val="28"/>
          <w:szCs w:val="28"/>
        </w:rPr>
        <w:t>пального района Омской области от 14.01.2015 № 3</w:t>
      </w:r>
      <w:r w:rsidRPr="00983115">
        <w:rPr>
          <w:sz w:val="28"/>
          <w:szCs w:val="28"/>
        </w:rPr>
        <w:t>-п</w:t>
      </w:r>
      <w:r>
        <w:rPr>
          <w:sz w:val="28"/>
          <w:szCs w:val="28"/>
        </w:rPr>
        <w:t xml:space="preserve"> (далее - Порядок) следующие изменения:</w:t>
      </w:r>
    </w:p>
    <w:p w:rsidR="00201929" w:rsidRDefault="00201929" w:rsidP="00A7092B">
      <w:pPr>
        <w:widowControl w:val="0"/>
        <w:shd w:val="clear" w:color="auto" w:fill="FFFFFF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Порядка изложить в следующей редакции: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B777E">
        <w:rPr>
          <w:sz w:val="28"/>
          <w:szCs w:val="28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ламп.»;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пункт 7 Порядка изложить в следующей редакции: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4" w:history="1">
        <w:r w:rsidRPr="00A7092B">
          <w:rPr>
            <w:sz w:val="28"/>
            <w:szCs w:val="28"/>
            <w:lang w:eastAsia="en-US"/>
          </w:rPr>
          <w:t>требованиями</w:t>
        </w:r>
      </w:hyperlink>
      <w:r>
        <w:rPr>
          <w:sz w:val="28"/>
          <w:szCs w:val="28"/>
          <w:lang w:eastAsia="en-US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eastAsia="en-US"/>
          </w:rPr>
          <w:t>2006 г</w:t>
        </w:r>
      </w:smartTag>
      <w:r>
        <w:rPr>
          <w:sz w:val="28"/>
          <w:szCs w:val="28"/>
          <w:lang w:eastAsia="en-US"/>
        </w:rPr>
        <w:t>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отходами.»;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абзац первый пункта 9 Порядка изложить в следующей редакции: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«9.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Омской области.»;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пункт 11 Порядка изложить в следующей редакции:</w:t>
      </w:r>
    </w:p>
    <w:p w:rsidR="00201929" w:rsidRDefault="00201929" w:rsidP="00A709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технологиям.».</w:t>
      </w:r>
    </w:p>
    <w:p w:rsidR="00201929" w:rsidRPr="000D7CE2" w:rsidRDefault="00201929" w:rsidP="00A7092B">
      <w:pPr>
        <w:ind w:firstLine="709"/>
        <w:jc w:val="both"/>
        <w:rPr>
          <w:lang w:eastAsia="en-US"/>
        </w:rPr>
      </w:pPr>
      <w:r>
        <w:rPr>
          <w:sz w:val="28"/>
          <w:szCs w:val="28"/>
        </w:rPr>
        <w:t>2</w:t>
      </w:r>
      <w:r w:rsidRPr="00EB60D2">
        <w:rPr>
          <w:sz w:val="28"/>
          <w:szCs w:val="28"/>
        </w:rPr>
        <w:t xml:space="preserve">. </w:t>
      </w:r>
      <w:r w:rsidRPr="000D7CE2">
        <w:rPr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  <w:lang w:eastAsia="en-US"/>
        </w:rPr>
        <w:t>постановление</w:t>
      </w:r>
      <w:r w:rsidRPr="000D7CE2">
        <w:rPr>
          <w:sz w:val="28"/>
          <w:szCs w:val="28"/>
          <w:lang w:eastAsia="en-US"/>
        </w:rPr>
        <w:t xml:space="preserve"> опубликовать в периодическом печатном издании «Официальный бюллетень органов местного самоуправления </w:t>
      </w:r>
      <w:r>
        <w:rPr>
          <w:sz w:val="28"/>
          <w:szCs w:val="28"/>
        </w:rPr>
        <w:t>Алаботинского</w:t>
      </w:r>
      <w:r w:rsidRPr="00EB60D2">
        <w:rPr>
          <w:sz w:val="28"/>
          <w:szCs w:val="28"/>
        </w:rPr>
        <w:t xml:space="preserve"> сельского поселения </w:t>
      </w:r>
      <w:r w:rsidRPr="000D7CE2">
        <w:rPr>
          <w:sz w:val="28"/>
          <w:szCs w:val="28"/>
          <w:lang w:eastAsia="en-US"/>
        </w:rPr>
        <w:t xml:space="preserve">Русско-Полянского муниципального района Омской области» и на официальном сайте Администрации </w:t>
      </w:r>
      <w:r>
        <w:rPr>
          <w:sz w:val="28"/>
          <w:szCs w:val="28"/>
        </w:rPr>
        <w:t>Алаботинского</w:t>
      </w:r>
      <w:r w:rsidRPr="00EB60D2">
        <w:rPr>
          <w:sz w:val="28"/>
          <w:szCs w:val="28"/>
        </w:rPr>
        <w:t xml:space="preserve"> сельского поселения </w:t>
      </w:r>
      <w:r w:rsidRPr="000D7CE2">
        <w:rPr>
          <w:sz w:val="28"/>
          <w:szCs w:val="28"/>
          <w:lang w:eastAsia="en-US"/>
        </w:rPr>
        <w:t>Русско-Полянского муниципального  района Омской области.</w:t>
      </w:r>
    </w:p>
    <w:p w:rsidR="00201929" w:rsidRPr="00EB60D2" w:rsidRDefault="00201929" w:rsidP="00A7092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60D2">
        <w:rPr>
          <w:sz w:val="28"/>
          <w:szCs w:val="28"/>
        </w:rPr>
        <w:t xml:space="preserve">.  </w:t>
      </w:r>
      <w:r w:rsidRPr="00EB60D2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  <w:r w:rsidRPr="00EB60D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01929" w:rsidRDefault="00201929" w:rsidP="00A7092B">
      <w:pPr>
        <w:autoSpaceDE w:val="0"/>
        <w:autoSpaceDN w:val="0"/>
        <w:jc w:val="both"/>
      </w:pPr>
    </w:p>
    <w:p w:rsidR="00201929" w:rsidRDefault="00201929" w:rsidP="00E908C4">
      <w:pPr>
        <w:autoSpaceDE w:val="0"/>
        <w:autoSpaceDN w:val="0"/>
        <w:jc w:val="both"/>
      </w:pPr>
    </w:p>
    <w:p w:rsidR="00201929" w:rsidRDefault="00201929" w:rsidP="00E908C4">
      <w:pPr>
        <w:rPr>
          <w:sz w:val="28"/>
          <w:szCs w:val="28"/>
        </w:rPr>
      </w:pPr>
      <w:r>
        <w:rPr>
          <w:sz w:val="28"/>
          <w:szCs w:val="28"/>
        </w:rPr>
        <w:t>Глава  Алаботинского</w:t>
      </w:r>
    </w:p>
    <w:p w:rsidR="00201929" w:rsidRPr="009972F1" w:rsidRDefault="00201929" w:rsidP="00E908C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                                                                 П.П.Толстопят</w:t>
      </w:r>
    </w:p>
    <w:p w:rsidR="00201929" w:rsidRDefault="00201929" w:rsidP="00E908C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201929" w:rsidRDefault="00201929" w:rsidP="00A7092B">
      <w:bookmarkStart w:id="0" w:name="_GoBack"/>
      <w:bookmarkEnd w:id="0"/>
    </w:p>
    <w:sectPr w:rsidR="00201929" w:rsidSect="00A3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B1"/>
    <w:rsid w:val="000D7CE2"/>
    <w:rsid w:val="001A6F81"/>
    <w:rsid w:val="00201929"/>
    <w:rsid w:val="002C5E14"/>
    <w:rsid w:val="003017B1"/>
    <w:rsid w:val="003C535B"/>
    <w:rsid w:val="00542EE7"/>
    <w:rsid w:val="007B777E"/>
    <w:rsid w:val="007F75C8"/>
    <w:rsid w:val="00852DD0"/>
    <w:rsid w:val="0087505A"/>
    <w:rsid w:val="008C4812"/>
    <w:rsid w:val="0091278D"/>
    <w:rsid w:val="00983115"/>
    <w:rsid w:val="009972F1"/>
    <w:rsid w:val="009F7247"/>
    <w:rsid w:val="00A32B44"/>
    <w:rsid w:val="00A7092B"/>
    <w:rsid w:val="00A722A2"/>
    <w:rsid w:val="00A90F98"/>
    <w:rsid w:val="00C86563"/>
    <w:rsid w:val="00C86C4B"/>
    <w:rsid w:val="00E37451"/>
    <w:rsid w:val="00E908C4"/>
    <w:rsid w:val="00EA6ED1"/>
    <w:rsid w:val="00EB60D2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6E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1770A1BED91A59900CFA64FC2E99BCF074965A086AA14333347E9E6C9E762C67980F073804685CC8058BAA15B5553D55A3DCCFEBFFC334t9C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2</Pages>
  <Words>720</Words>
  <Characters>4109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7</cp:revision>
  <cp:lastPrinted>2024-03-06T09:52:00Z</cp:lastPrinted>
  <dcterms:created xsi:type="dcterms:W3CDTF">2024-02-26T03:21:00Z</dcterms:created>
  <dcterms:modified xsi:type="dcterms:W3CDTF">2024-03-06T09:52:00Z</dcterms:modified>
</cp:coreProperties>
</file>