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73" w:rsidRPr="00F321C5" w:rsidRDefault="00E05673" w:rsidP="00464A5F">
      <w:pPr>
        <w:jc w:val="center"/>
        <w:rPr>
          <w:b/>
          <w:caps/>
          <w:sz w:val="28"/>
          <w:lang w:eastAsia="en-US"/>
        </w:rPr>
      </w:pPr>
      <w:r>
        <w:rPr>
          <w:b/>
          <w:caps/>
          <w:sz w:val="28"/>
          <w:lang w:eastAsia="en-US"/>
        </w:rPr>
        <w:t>Совет АЛАБОТИНСК</w:t>
      </w:r>
      <w:r w:rsidRPr="00F321C5">
        <w:rPr>
          <w:b/>
          <w:caps/>
          <w:sz w:val="28"/>
          <w:lang w:eastAsia="en-US"/>
        </w:rPr>
        <w:t xml:space="preserve">ого сельского поселения </w:t>
      </w:r>
    </w:p>
    <w:p w:rsidR="00E05673" w:rsidRPr="00F321C5" w:rsidRDefault="00E05673" w:rsidP="00464A5F">
      <w:pPr>
        <w:jc w:val="center"/>
        <w:rPr>
          <w:b/>
          <w:caps/>
          <w:sz w:val="28"/>
          <w:lang w:eastAsia="en-US"/>
        </w:rPr>
      </w:pPr>
      <w:r w:rsidRPr="00F321C5">
        <w:rPr>
          <w:b/>
          <w:caps/>
          <w:sz w:val="28"/>
          <w:lang w:eastAsia="en-US"/>
        </w:rPr>
        <w:t xml:space="preserve">Русско-Полянского муниципального района Омской области </w:t>
      </w:r>
    </w:p>
    <w:p w:rsidR="00E05673" w:rsidRPr="00A8459D" w:rsidRDefault="00E05673" w:rsidP="00464A5F">
      <w:pPr>
        <w:rPr>
          <w:b/>
          <w:caps/>
          <w:lang w:eastAsia="en-US"/>
        </w:rPr>
      </w:pPr>
    </w:p>
    <w:p w:rsidR="00E05673" w:rsidRPr="00A8459D" w:rsidRDefault="00E05673" w:rsidP="00464A5F">
      <w:pPr>
        <w:jc w:val="center"/>
        <w:rPr>
          <w:b/>
          <w:lang w:eastAsia="en-US"/>
        </w:rPr>
      </w:pPr>
    </w:p>
    <w:p w:rsidR="00E05673" w:rsidRDefault="00E05673" w:rsidP="00464A5F">
      <w:pPr>
        <w:jc w:val="center"/>
        <w:rPr>
          <w:b/>
          <w:lang w:eastAsia="en-US"/>
        </w:rPr>
      </w:pPr>
      <w:r w:rsidRPr="00A8459D">
        <w:rPr>
          <w:b/>
          <w:lang w:eastAsia="en-US"/>
        </w:rPr>
        <w:t>Р Е Ш Е Н И Е</w:t>
      </w:r>
    </w:p>
    <w:p w:rsidR="00E05673" w:rsidRPr="00A8459D" w:rsidRDefault="00E05673" w:rsidP="00464A5F">
      <w:pPr>
        <w:jc w:val="center"/>
        <w:rPr>
          <w:b/>
          <w:lang w:eastAsia="en-US"/>
        </w:rPr>
      </w:pPr>
    </w:p>
    <w:p w:rsidR="00E05673" w:rsidRDefault="00E05673">
      <w:r>
        <w:t>От 29 февраля 2024 года                                                                              № 7</w:t>
      </w:r>
    </w:p>
    <w:p w:rsidR="00E05673" w:rsidRDefault="00E05673"/>
    <w:p w:rsidR="00E05673" w:rsidRDefault="00E05673"/>
    <w:p w:rsidR="00E05673" w:rsidRDefault="00E05673" w:rsidP="00464A5F">
      <w:pPr>
        <w:jc w:val="center"/>
      </w:pPr>
      <w:r>
        <w:t>О внесении изменений в Положение</w:t>
      </w:r>
    </w:p>
    <w:p w:rsidR="00E05673" w:rsidRDefault="00E05673" w:rsidP="00464A5F">
      <w:pPr>
        <w:jc w:val="center"/>
      </w:pPr>
      <w:r>
        <w:t xml:space="preserve">о муниципальной службе в Алаботинском сельском поселении Русско-Полянского муниципального района Омской области, утвержденное решением Совета Алаботинского сельского поселения Русско-Полянского муниципального района Омской области </w:t>
      </w:r>
    </w:p>
    <w:p w:rsidR="00E05673" w:rsidRDefault="00E05673" w:rsidP="00464A5F">
      <w:pPr>
        <w:jc w:val="center"/>
      </w:pPr>
      <w:r>
        <w:t>от 16.02.2024 № 5</w:t>
      </w:r>
    </w:p>
    <w:p w:rsidR="00E05673" w:rsidRPr="00464A5F" w:rsidRDefault="00E05673" w:rsidP="00464A5F">
      <w:pPr>
        <w:jc w:val="both"/>
        <w:rPr>
          <w:sz w:val="22"/>
        </w:rPr>
      </w:pPr>
    </w:p>
    <w:p w:rsidR="00E05673" w:rsidRPr="00464A5F" w:rsidRDefault="00E05673" w:rsidP="00464A5F">
      <w:pPr>
        <w:ind w:firstLine="709"/>
        <w:jc w:val="both"/>
      </w:pPr>
      <w:r w:rsidRPr="00464A5F">
        <w:t>В целях приведения в соответствие с действующим законодательством, 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</w:t>
      </w:r>
      <w:r>
        <w:t>ской Федерации», Уставом Алаботинск</w:t>
      </w:r>
      <w:r w:rsidRPr="00464A5F">
        <w:t>ого сельского поселения Русско-Полянского муниципального райо</w:t>
      </w:r>
      <w:r>
        <w:t>на Омской области, Совет Алаботинск</w:t>
      </w:r>
      <w:r w:rsidRPr="00464A5F">
        <w:t>ого сельского поселения Русско-Полянского муниципального района Омской области РЕШИЛ:</w:t>
      </w:r>
    </w:p>
    <w:p w:rsidR="00E05673" w:rsidRPr="00464A5F" w:rsidRDefault="00E05673" w:rsidP="00464A5F">
      <w:pPr>
        <w:ind w:firstLine="709"/>
        <w:jc w:val="both"/>
      </w:pPr>
    </w:p>
    <w:p w:rsidR="00E05673" w:rsidRPr="00464A5F" w:rsidRDefault="00E05673" w:rsidP="00464A5F">
      <w:pPr>
        <w:ind w:firstLine="709"/>
        <w:jc w:val="both"/>
      </w:pPr>
      <w:r>
        <w:t>1. Внести</w:t>
      </w:r>
      <w:r w:rsidRPr="00464A5F">
        <w:t xml:space="preserve"> в Положение </w:t>
      </w:r>
      <w:r>
        <w:t>о муниципальной службе в Алаботинск</w:t>
      </w:r>
      <w:r w:rsidRPr="00464A5F">
        <w:t>ом сельском поселении Русско-Полянского муниципального района Омской области, утве</w:t>
      </w:r>
      <w:r>
        <w:t>ржденное решением Совета Алаботинск</w:t>
      </w:r>
      <w:r w:rsidRPr="00464A5F">
        <w:t>ого сельского поселени</w:t>
      </w:r>
      <w:bookmarkStart w:id="0" w:name="_GoBack"/>
      <w:r w:rsidRPr="00464A5F">
        <w:t>я</w:t>
      </w:r>
      <w:bookmarkEnd w:id="0"/>
      <w:r w:rsidRPr="00464A5F">
        <w:t xml:space="preserve"> Русско-Полянского муниципальног</w:t>
      </w:r>
      <w:r>
        <w:t>о района Омской области от 16.02</w:t>
      </w:r>
      <w:r w:rsidRPr="00464A5F">
        <w:t>.2024 № 5 (далее – Решение) следующие изменения:</w:t>
      </w:r>
    </w:p>
    <w:p w:rsidR="00E05673" w:rsidRPr="00464A5F" w:rsidRDefault="00E05673" w:rsidP="00464A5F">
      <w:pPr>
        <w:ind w:firstLine="709"/>
        <w:jc w:val="both"/>
      </w:pPr>
      <w:r w:rsidRPr="00464A5F">
        <w:t>- дополнить статью 23 Решения частью 3 следующего содержания:</w:t>
      </w:r>
    </w:p>
    <w:p w:rsidR="00E05673" w:rsidRPr="00464A5F" w:rsidRDefault="00E05673" w:rsidP="00464A5F">
      <w:pPr>
        <w:ind w:firstLine="709"/>
        <w:jc w:val="both"/>
      </w:pPr>
      <w:r w:rsidRPr="00464A5F">
        <w:t>«3. Законами Омской области и уставом муниципального образования муниципальным служащим могут быть предоставлены дополнительные гарантии.»;</w:t>
      </w:r>
    </w:p>
    <w:p w:rsidR="00E05673" w:rsidRPr="00464A5F" w:rsidRDefault="00E05673" w:rsidP="00464A5F">
      <w:pPr>
        <w:ind w:firstLine="709"/>
        <w:jc w:val="both"/>
      </w:pPr>
      <w:r w:rsidRPr="00464A5F">
        <w:t>- дополнить статью 27.1 Решения частью 1.1 следующего содержания:</w:t>
      </w:r>
    </w:p>
    <w:p w:rsidR="00E05673" w:rsidRPr="00464A5F" w:rsidRDefault="00E05673" w:rsidP="0046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64A5F">
        <w:t>«</w:t>
      </w:r>
      <w:r w:rsidRPr="00464A5F">
        <w:rPr>
          <w:lang w:eastAsia="en-US"/>
        </w:rPr>
        <w:t xml:space="preserve">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</w:t>
      </w:r>
      <w:r>
        <w:rPr>
          <w:lang w:eastAsia="en-US"/>
        </w:rPr>
        <w:t>«</w:t>
      </w:r>
      <w:r w:rsidRPr="00464A5F">
        <w:rPr>
          <w:lang w:eastAsia="en-US"/>
        </w:rPr>
        <w:t>О муниципально</w:t>
      </w:r>
      <w:r>
        <w:rPr>
          <w:lang w:eastAsia="en-US"/>
        </w:rPr>
        <w:t>й службе в Российской Федерации»</w:t>
      </w:r>
      <w:r w:rsidRPr="00464A5F">
        <w:rPr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C20BB7">
        <w:rPr>
          <w:lang w:eastAsia="en-US"/>
        </w:rPr>
        <w:t xml:space="preserve">предусмотренном </w:t>
      </w:r>
      <w:hyperlink r:id="rId4" w:history="1">
        <w:r w:rsidRPr="00C20BB7">
          <w:rPr>
            <w:lang w:eastAsia="en-US"/>
          </w:rPr>
          <w:t>частями 3</w:t>
        </w:r>
      </w:hyperlink>
      <w:r w:rsidRPr="00C20BB7">
        <w:rPr>
          <w:lang w:eastAsia="en-US"/>
        </w:rPr>
        <w:t xml:space="preserve"> - </w:t>
      </w:r>
      <w:hyperlink r:id="rId5" w:history="1">
        <w:r w:rsidRPr="00C20BB7">
          <w:rPr>
            <w:lang w:eastAsia="en-US"/>
          </w:rPr>
          <w:t>6 статьи 13</w:t>
        </w:r>
      </w:hyperlink>
      <w:r w:rsidRPr="00C20BB7">
        <w:rPr>
          <w:lang w:eastAsia="en-US"/>
        </w:rPr>
        <w:t xml:space="preserve"> Федерального </w:t>
      </w:r>
      <w:r w:rsidRPr="00464A5F">
        <w:rPr>
          <w:lang w:eastAsia="en-US"/>
        </w:rPr>
        <w:t>закона от 25 декабря 2008 года № 273-</w:t>
      </w:r>
      <w:r>
        <w:rPr>
          <w:lang w:eastAsia="en-US"/>
        </w:rPr>
        <w:t>ФЗ «О противодействии коррупции»</w:t>
      </w:r>
      <w:r w:rsidRPr="00464A5F">
        <w:rPr>
          <w:lang w:eastAsia="en-US"/>
        </w:rPr>
        <w:t>.».</w:t>
      </w:r>
    </w:p>
    <w:p w:rsidR="00E05673" w:rsidRPr="00464A5F" w:rsidRDefault="00E05673" w:rsidP="00464A5F">
      <w:pPr>
        <w:autoSpaceDE w:val="0"/>
        <w:autoSpaceDN w:val="0"/>
        <w:adjustRightInd w:val="0"/>
        <w:ind w:firstLine="709"/>
        <w:jc w:val="both"/>
      </w:pPr>
      <w:r w:rsidRPr="00464A5F">
        <w:t>2. Опубликовать настоящее решение в периодическом печатном издании «Официальный бюллетень органов</w:t>
      </w:r>
      <w:r>
        <w:t xml:space="preserve"> местного самоуправления Алаботинск</w:t>
      </w:r>
      <w:r w:rsidRPr="00464A5F">
        <w:t>ого сельского поселения Русско-Полянского муниципального района Омской области» и разместить на официал</w:t>
      </w:r>
      <w:r>
        <w:t>ьном сайте Администрации Алаботинск</w:t>
      </w:r>
      <w:r w:rsidRPr="00464A5F">
        <w:t>ого сельского поселения Русско-Полянского муниципального района Омской области.</w:t>
      </w:r>
    </w:p>
    <w:p w:rsidR="00E05673" w:rsidRPr="00340BA7" w:rsidRDefault="00E05673" w:rsidP="00464A5F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Look w:val="00A0"/>
      </w:tblPr>
      <w:tblGrid>
        <w:gridCol w:w="6011"/>
        <w:gridCol w:w="4161"/>
      </w:tblGrid>
      <w:tr w:rsidR="00E05673" w:rsidRPr="00C1616E" w:rsidTr="00464A5F">
        <w:tc>
          <w:tcPr>
            <w:tcW w:w="6011" w:type="dxa"/>
          </w:tcPr>
          <w:p w:rsidR="00E05673" w:rsidRPr="00464A5F" w:rsidRDefault="00E05673" w:rsidP="00AC21FA">
            <w:pPr>
              <w:spacing w:line="276" w:lineRule="auto"/>
              <w:ind w:left="85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Алаботинск</w:t>
            </w:r>
            <w:r w:rsidRPr="00464A5F">
              <w:rPr>
                <w:szCs w:val="28"/>
                <w:lang w:eastAsia="en-US"/>
              </w:rPr>
              <w:t>ого</w:t>
            </w:r>
          </w:p>
          <w:p w:rsidR="00E05673" w:rsidRPr="00464A5F" w:rsidRDefault="00E05673" w:rsidP="00AC21FA">
            <w:pPr>
              <w:spacing w:line="276" w:lineRule="auto"/>
              <w:ind w:left="851"/>
              <w:rPr>
                <w:szCs w:val="28"/>
                <w:lang w:eastAsia="en-US"/>
              </w:rPr>
            </w:pPr>
            <w:r w:rsidRPr="00464A5F">
              <w:rPr>
                <w:szCs w:val="28"/>
                <w:lang w:eastAsia="en-US"/>
              </w:rPr>
              <w:t xml:space="preserve">сельского   поселения                                           </w:t>
            </w:r>
          </w:p>
          <w:p w:rsidR="00E05673" w:rsidRPr="00464A5F" w:rsidRDefault="00E05673" w:rsidP="00464A5F">
            <w:pPr>
              <w:spacing w:line="276" w:lineRule="auto"/>
              <w:ind w:left="851"/>
              <w:rPr>
                <w:szCs w:val="28"/>
                <w:lang w:eastAsia="en-US"/>
              </w:rPr>
            </w:pPr>
            <w:r w:rsidRPr="00464A5F">
              <w:rPr>
                <w:szCs w:val="28"/>
                <w:lang w:eastAsia="en-US"/>
              </w:rPr>
              <w:t>_________</w:t>
            </w:r>
            <w:r>
              <w:rPr>
                <w:szCs w:val="28"/>
                <w:lang w:eastAsia="en-US"/>
              </w:rPr>
              <w:t>П.П.Толстопят</w:t>
            </w:r>
            <w:r w:rsidRPr="00464A5F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4161" w:type="dxa"/>
          </w:tcPr>
          <w:p w:rsidR="00E05673" w:rsidRPr="00464A5F" w:rsidRDefault="00E05673" w:rsidP="00464A5F">
            <w:pPr>
              <w:spacing w:line="276" w:lineRule="auto"/>
              <w:ind w:left="435" w:hanging="4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Председатель Алаботинск</w:t>
            </w:r>
            <w:r w:rsidRPr="00464A5F">
              <w:rPr>
                <w:szCs w:val="28"/>
                <w:lang w:eastAsia="en-US"/>
              </w:rPr>
              <w:t xml:space="preserve">ого     сельского поселения  </w:t>
            </w:r>
            <w:r>
              <w:rPr>
                <w:szCs w:val="28"/>
                <w:lang w:eastAsia="en-US"/>
              </w:rPr>
              <w:t xml:space="preserve">       __________Т.Л.Моцная </w:t>
            </w:r>
          </w:p>
        </w:tc>
      </w:tr>
    </w:tbl>
    <w:p w:rsidR="00E05673" w:rsidRPr="00464A5F" w:rsidRDefault="00E05673" w:rsidP="00464A5F">
      <w:pPr>
        <w:jc w:val="both"/>
        <w:rPr>
          <w:szCs w:val="28"/>
        </w:rPr>
      </w:pPr>
    </w:p>
    <w:sectPr w:rsidR="00E05673" w:rsidRPr="00464A5F" w:rsidSect="0072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227"/>
    <w:rsid w:val="001E2227"/>
    <w:rsid w:val="002D4168"/>
    <w:rsid w:val="00340BA7"/>
    <w:rsid w:val="00464A5F"/>
    <w:rsid w:val="00555B3B"/>
    <w:rsid w:val="00601206"/>
    <w:rsid w:val="0072430D"/>
    <w:rsid w:val="00805E6F"/>
    <w:rsid w:val="00A8459D"/>
    <w:rsid w:val="00AC21FA"/>
    <w:rsid w:val="00B34034"/>
    <w:rsid w:val="00C1616E"/>
    <w:rsid w:val="00C20BB7"/>
    <w:rsid w:val="00C42E5C"/>
    <w:rsid w:val="00C969C1"/>
    <w:rsid w:val="00E05673"/>
    <w:rsid w:val="00E47D04"/>
    <w:rsid w:val="00F3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4A5F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1B28A294316F3C2B54B1C514000CF064D8891A1427D09634B4FCBC5E13A544D4278026391A7C6F074B723B06DD12ACB128A68D9DA4EEE" TargetMode="External"/><Relationship Id="rId4" Type="http://schemas.openxmlformats.org/officeDocument/2006/relationships/hyperlink" Target="consultantplus://offline/ref=A91B28A294316F3C2B54B1C514000CF064D8891A1427D09634B4FCBC5E13A544D427802639157C6F074B723B06DD12ACB128A68D9DA4E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467</Words>
  <Characters>2668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4</cp:revision>
  <cp:lastPrinted>2024-03-01T10:46:00Z</cp:lastPrinted>
  <dcterms:created xsi:type="dcterms:W3CDTF">2024-02-28T03:59:00Z</dcterms:created>
  <dcterms:modified xsi:type="dcterms:W3CDTF">2024-03-01T10:46:00Z</dcterms:modified>
</cp:coreProperties>
</file>